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B845" w14:textId="301E42CC" w:rsidR="00C6554A" w:rsidRPr="008B5277" w:rsidRDefault="004A1900" w:rsidP="004A1900">
      <w:pPr>
        <w:pStyle w:val="Photo"/>
        <w:jc w:val="left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F547E8" wp14:editId="089DC7B4">
            <wp:simplePos x="0" y="0"/>
            <wp:positionH relativeFrom="margin">
              <wp:align>center</wp:align>
            </wp:positionH>
            <wp:positionV relativeFrom="page">
              <wp:posOffset>800100</wp:posOffset>
            </wp:positionV>
            <wp:extent cx="3162935" cy="1819275"/>
            <wp:effectExtent l="0" t="0" r="0" b="9525"/>
            <wp:wrapTopAndBottom/>
            <wp:docPr id="2" name="Picture 2" descr="TAMUSA_final_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USA_final_logo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bookmarkEnd w:id="4"/>
    <w:p w14:paraId="3D1BAF40" w14:textId="77777777" w:rsidR="00BC2B54" w:rsidRDefault="00BC2B54" w:rsidP="00C6554A">
      <w:pPr>
        <w:pStyle w:val="Title"/>
        <w:rPr>
          <w:rFonts w:ascii="Times New Roman" w:hAnsi="Times New Roman" w:cs="Times New Roman"/>
        </w:rPr>
      </w:pPr>
    </w:p>
    <w:p w14:paraId="40F88E88" w14:textId="77777777" w:rsidR="00BC2B54" w:rsidRDefault="00BC2B54" w:rsidP="00C6554A">
      <w:pPr>
        <w:pStyle w:val="Title"/>
        <w:rPr>
          <w:rFonts w:ascii="Times New Roman" w:hAnsi="Times New Roman" w:cs="Times New Roman"/>
        </w:rPr>
      </w:pPr>
    </w:p>
    <w:p w14:paraId="72F12C92" w14:textId="6A1EF70D" w:rsidR="00C6554A" w:rsidRPr="00BC2B54" w:rsidRDefault="00ED0694" w:rsidP="00C6554A">
      <w:pPr>
        <w:pStyle w:val="Titl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Report Title:"/>
          <w:tag w:val="Report Title:"/>
          <w:id w:val="-190838849"/>
          <w:placeholder>
            <w:docPart w:val="09F0102912C24E23BAF3DC2DC3688F9A"/>
          </w:placeholder>
          <w:temporary/>
          <w:showingPlcHdr/>
          <w15:appearance w15:val="hidden"/>
        </w:sdtPr>
        <w:sdtEndPr/>
        <w:sdtContent>
          <w:r w:rsidR="00C6554A" w:rsidRPr="00BC2B54">
            <w:rPr>
              <w:rFonts w:ascii="Times New Roman" w:hAnsi="Times New Roman" w:cs="Times New Roman"/>
              <w:color w:val="auto"/>
              <w:sz w:val="56"/>
              <w:szCs w:val="56"/>
            </w:rPr>
            <w:t>Report Title</w:t>
          </w:r>
        </w:sdtContent>
      </w:sdt>
    </w:p>
    <w:p w14:paraId="2947C078" w14:textId="77777777" w:rsidR="00C6554A" w:rsidRPr="00D5413C" w:rsidRDefault="00ED0694" w:rsidP="00C6554A">
      <w:pPr>
        <w:pStyle w:val="Subtitle"/>
      </w:pPr>
      <w:sdt>
        <w:sdtPr>
          <w:rPr>
            <w:rFonts w:ascii="Times New Roman" w:hAnsi="Times New Roman" w:cs="Times New Roman"/>
          </w:rPr>
          <w:alias w:val="Report Subtitle:"/>
          <w:tag w:val="Report Subtitle:"/>
          <w:id w:val="1354841790"/>
          <w:placeholder>
            <w:docPart w:val="FE4A34AD7D2F4E55951F1C765DBE72D4"/>
          </w:placeholder>
          <w:temporary/>
          <w:showingPlcHdr/>
          <w15:appearance w15:val="hidden"/>
        </w:sdtPr>
        <w:sdtEndPr>
          <w:rPr>
            <w:rFonts w:asciiTheme="majorHAnsi" w:hAnsiTheme="majorHAnsi" w:cstheme="majorBidi"/>
          </w:rPr>
        </w:sdtEndPr>
        <w:sdtContent>
          <w:r w:rsidR="00C6554A" w:rsidRPr="00BC2B54">
            <w:rPr>
              <w:rFonts w:ascii="Times New Roman" w:hAnsi="Times New Roman" w:cs="Times New Roman"/>
              <w:color w:val="auto"/>
              <w:sz w:val="28"/>
              <w:szCs w:val="28"/>
            </w:rPr>
            <w:t>REPORT SUBTITLE</w:t>
          </w:r>
        </w:sdtContent>
      </w:sdt>
    </w:p>
    <w:p w14:paraId="5A5B2A3D" w14:textId="39E15FC9" w:rsidR="00417B86" w:rsidRPr="00BC2B54" w:rsidRDefault="004A1900" w:rsidP="00C6554A">
      <w:pPr>
        <w:pStyle w:val="ContactInfo"/>
        <w:rPr>
          <w:rFonts w:ascii="Times New Roman" w:hAnsi="Times New Roman" w:cs="Times New Roman"/>
          <w:color w:val="auto"/>
          <w:sz w:val="28"/>
          <w:szCs w:val="28"/>
        </w:rPr>
      </w:pPr>
      <w:r w:rsidRPr="00BC2B54">
        <w:rPr>
          <w:rFonts w:ascii="Times New Roman" w:hAnsi="Times New Roman" w:cs="Times New Roman"/>
          <w:color w:val="auto"/>
          <w:sz w:val="28"/>
          <w:szCs w:val="28"/>
        </w:rPr>
        <w:t>Student Name</w:t>
      </w:r>
      <w:r w:rsidR="00417B86" w:rsidRPr="00BC2B54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6554A" w:rsidRPr="00BC2B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ED2D93C" w14:textId="58A22945" w:rsidR="00417B86" w:rsidRPr="00BC2B54" w:rsidRDefault="004A1900" w:rsidP="00C6554A">
      <w:pPr>
        <w:pStyle w:val="ContactInfo"/>
        <w:rPr>
          <w:rFonts w:ascii="Times New Roman" w:hAnsi="Times New Roman" w:cs="Times New Roman"/>
          <w:color w:val="auto"/>
          <w:sz w:val="28"/>
          <w:szCs w:val="28"/>
        </w:rPr>
      </w:pPr>
      <w:r w:rsidRPr="00BC2B54">
        <w:rPr>
          <w:rFonts w:ascii="Times New Roman" w:hAnsi="Times New Roman" w:cs="Times New Roman"/>
          <w:color w:val="auto"/>
          <w:sz w:val="28"/>
          <w:szCs w:val="28"/>
        </w:rPr>
        <w:t xml:space="preserve">CISA </w:t>
      </w:r>
      <w:r w:rsidR="00F15E66">
        <w:rPr>
          <w:rFonts w:ascii="Times New Roman" w:hAnsi="Times New Roman" w:cs="Times New Roman"/>
          <w:color w:val="auto"/>
          <w:sz w:val="28"/>
          <w:szCs w:val="28"/>
        </w:rPr>
        <w:t>3358</w:t>
      </w:r>
      <w:r w:rsidRPr="00BC2B5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15E66">
        <w:rPr>
          <w:rFonts w:ascii="Times New Roman" w:hAnsi="Times New Roman" w:cs="Times New Roman"/>
          <w:color w:val="auto"/>
          <w:sz w:val="28"/>
          <w:szCs w:val="28"/>
        </w:rPr>
        <w:t>Management Information Principles</w:t>
      </w:r>
    </w:p>
    <w:p w14:paraId="7FDF0012" w14:textId="59E4CEE0" w:rsidR="004A1900" w:rsidRPr="00BC2B54" w:rsidRDefault="00ED0694" w:rsidP="00C6554A">
      <w:pPr>
        <w:pStyle w:val="ContactInfo"/>
        <w:rPr>
          <w:rFonts w:ascii="Times New Roman" w:hAnsi="Times New Roman" w:cs="Times New Roman"/>
          <w:color w:val="auto"/>
          <w:sz w:val="28"/>
          <w:szCs w:val="28"/>
        </w:rPr>
      </w:pPr>
      <w:sdt>
        <w:sdtPr>
          <w:rPr>
            <w:rFonts w:ascii="Times New Roman" w:hAnsi="Times New Roman" w:cs="Times New Roman"/>
            <w:color w:val="auto"/>
            <w:sz w:val="28"/>
            <w:szCs w:val="28"/>
          </w:rPr>
          <w:alias w:val="Date:"/>
          <w:tag w:val="Date:"/>
          <w:id w:val="-35980865"/>
          <w:placeholder>
            <w:docPart w:val="290AA98076E84210AF526564C4D35A40"/>
          </w:placeholder>
          <w:temporary/>
          <w:showingPlcHdr/>
          <w15:appearance w15:val="hidden"/>
        </w:sdtPr>
        <w:sdtEndPr/>
        <w:sdtContent>
          <w:r w:rsidR="00C6554A" w:rsidRPr="00BC2B54">
            <w:rPr>
              <w:rFonts w:ascii="Times New Roman" w:hAnsi="Times New Roman" w:cs="Times New Roman"/>
              <w:color w:val="auto"/>
              <w:sz w:val="28"/>
              <w:szCs w:val="28"/>
            </w:rPr>
            <w:t>Date</w:t>
          </w:r>
        </w:sdtContent>
      </w:sdt>
      <w:r w:rsidR="00417B86" w:rsidRPr="00BC2B5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8D2066B" w14:textId="77777777" w:rsidR="004A1900" w:rsidRPr="00BC2B54" w:rsidRDefault="004A1900" w:rsidP="00C6554A">
      <w:pPr>
        <w:pStyle w:val="ContactInfo"/>
        <w:rPr>
          <w:rFonts w:ascii="Times New Roman" w:hAnsi="Times New Roman" w:cs="Times New Roman"/>
          <w:color w:val="auto"/>
          <w:sz w:val="28"/>
          <w:szCs w:val="28"/>
        </w:rPr>
      </w:pPr>
      <w:r w:rsidRPr="00BC2B54">
        <w:rPr>
          <w:rFonts w:ascii="Times New Roman" w:hAnsi="Times New Roman" w:cs="Times New Roman"/>
          <w:color w:val="auto"/>
          <w:sz w:val="28"/>
          <w:szCs w:val="28"/>
        </w:rPr>
        <w:t>Professor: Carmeshia Miller</w:t>
      </w:r>
    </w:p>
    <w:p w14:paraId="40AF96EE" w14:textId="7C69D47A" w:rsidR="00C6554A" w:rsidRDefault="004A1900" w:rsidP="00C6554A">
      <w:pPr>
        <w:pStyle w:val="ContactInfo"/>
      </w:pPr>
      <w:r w:rsidRPr="00BC2B54">
        <w:rPr>
          <w:rFonts w:ascii="Times New Roman" w:hAnsi="Times New Roman" w:cs="Times New Roman"/>
          <w:color w:val="auto"/>
          <w:sz w:val="28"/>
          <w:szCs w:val="28"/>
        </w:rPr>
        <w:t xml:space="preserve">Term: </w:t>
      </w:r>
      <w:r w:rsidR="00DA461C">
        <w:rPr>
          <w:rFonts w:ascii="Times New Roman" w:hAnsi="Times New Roman" w:cs="Times New Roman"/>
          <w:color w:val="auto"/>
          <w:sz w:val="28"/>
          <w:szCs w:val="28"/>
        </w:rPr>
        <w:t>Spring 2020</w:t>
      </w:r>
      <w:r w:rsidR="00C6554A">
        <w:br w:type="page"/>
      </w:r>
    </w:p>
    <w:p w14:paraId="105A9977" w14:textId="7EB4C3F6" w:rsidR="00DA461C" w:rsidRPr="00DA461C" w:rsidRDefault="00DA461C" w:rsidP="00DA461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A461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THIS IS JUST A TEMPLATE. </w:t>
      </w:r>
      <w:r w:rsidRPr="00DA461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DO NOT</w:t>
      </w:r>
      <w:r w:rsidRPr="00DA46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DA4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LEAVE THE HEADERS OR NUMBERS IN THE PAPER. THE PAPER SHOULD BE TEXT ONLY. NO NUMBERED LISTS OR BULLETED LIST SHOULD BE USED IN THIS PAPER.</w:t>
      </w:r>
    </w:p>
    <w:p w14:paraId="44ECD4B2" w14:textId="553C9630" w:rsidR="00E9388B" w:rsidRPr="00AA012A" w:rsidRDefault="00E9388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Paper </w:t>
      </w:r>
      <w:r w:rsidR="00AA012A" w:rsidRPr="00AA012A">
        <w:rPr>
          <w:rFonts w:ascii="Times New Roman" w:hAnsi="Times New Roman" w:cs="Times New Roman"/>
          <w:color w:val="auto"/>
          <w:sz w:val="24"/>
          <w:szCs w:val="24"/>
        </w:rPr>
        <w:t>Topic: _</w:t>
      </w:r>
      <w:r w:rsidRPr="00AA01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</w:t>
      </w:r>
    </w:p>
    <w:p w14:paraId="7840CF42" w14:textId="2E47E434" w:rsidR="00E9388B" w:rsidRDefault="00E9388B" w:rsidP="00E9388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Introduction Possible ideas for the introduction (see front side of handout for suggestions): ______________________________________________________________ _______________________________ </w:t>
      </w:r>
    </w:p>
    <w:p w14:paraId="170A6FBE" w14:textId="77777777" w:rsidR="00BB3A33" w:rsidRPr="00AA012A" w:rsidRDefault="00BB3A33" w:rsidP="00BB3A33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</w:p>
    <w:p w14:paraId="1408BF12" w14:textId="0AC68069" w:rsidR="00461381" w:rsidRDefault="00E9388B" w:rsidP="00E9388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Thesis Statement (Usually the last sentence(s) in the introduction): __________________________________________________________________________________________________________________________________________________________________ </w:t>
      </w:r>
    </w:p>
    <w:p w14:paraId="7C38E8CC" w14:textId="77777777" w:rsidR="00BB3A33" w:rsidRPr="00AA012A" w:rsidRDefault="00BB3A33" w:rsidP="00BB3A33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</w:p>
    <w:p w14:paraId="53E21895" w14:textId="77777777" w:rsidR="007B3C65" w:rsidRDefault="00E9388B" w:rsidP="00E9388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Body (A paper may have a few or many main points; decide how many your paper will need) Main Point: _________________________________________________________________Examples/Details/Explanations: </w:t>
      </w:r>
    </w:p>
    <w:p w14:paraId="52C275DE" w14:textId="127D0918" w:rsidR="007B3C65" w:rsidRDefault="00E9388B" w:rsidP="007B3C65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>a.</w:t>
      </w:r>
      <w:r w:rsidR="007B3C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01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 b. _______________________________________________________________ c.</w:t>
      </w:r>
      <w:r w:rsidR="008F79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 </w:t>
      </w:r>
    </w:p>
    <w:p w14:paraId="2B93D6DD" w14:textId="77777777" w:rsidR="007B3C65" w:rsidRDefault="007B3C65" w:rsidP="007B3C65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</w:p>
    <w:p w14:paraId="55AE8829" w14:textId="0930AE1A" w:rsidR="005A3B6C" w:rsidRDefault="00E9388B" w:rsidP="007B3C65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>Main Point: ________________________________________________________________</w:t>
      </w:r>
    </w:p>
    <w:p w14:paraId="5DC64E5A" w14:textId="77777777" w:rsidR="005A3B6C" w:rsidRDefault="00E9388B" w:rsidP="005A3B6C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Examples/Details/Explanations: </w:t>
      </w:r>
    </w:p>
    <w:p w14:paraId="4573F889" w14:textId="40950A5E" w:rsidR="007B3C65" w:rsidRDefault="007B3C65" w:rsidP="007B3C65">
      <w:pPr>
        <w:pStyle w:val="ListParagraph"/>
        <w:numPr>
          <w:ilvl w:val="0"/>
          <w:numId w:val="17"/>
        </w:numPr>
        <w:tabs>
          <w:tab w:val="left" w:pos="990"/>
        </w:tabs>
        <w:ind w:left="81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388B"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 b. _______________________________________________________________ c. _______________________________________________________________ </w:t>
      </w:r>
    </w:p>
    <w:p w14:paraId="246CF2B3" w14:textId="5B898303" w:rsidR="000B4E1A" w:rsidRPr="007B3C65" w:rsidRDefault="00E9388B" w:rsidP="007B3C65">
      <w:pPr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7B3C65">
        <w:rPr>
          <w:rFonts w:ascii="Times New Roman" w:hAnsi="Times New Roman" w:cs="Times New Roman"/>
          <w:color w:val="auto"/>
          <w:sz w:val="24"/>
          <w:szCs w:val="24"/>
        </w:rPr>
        <w:t xml:space="preserve">Main Point: _________________________________________________________________ Examples/Details/Explanations: </w:t>
      </w:r>
    </w:p>
    <w:p w14:paraId="6522773A" w14:textId="77777777" w:rsidR="007B3C65" w:rsidRDefault="00E9388B" w:rsidP="000B4E1A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>a. _______________________________________________________________ b. _______________________________________________________________ c.______________________________________________________________</w:t>
      </w:r>
    </w:p>
    <w:p w14:paraId="4D1AABBF" w14:textId="77777777" w:rsidR="007B3C65" w:rsidRDefault="007B3C65" w:rsidP="000B4E1A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</w:p>
    <w:p w14:paraId="00D48B93" w14:textId="7644EBE5" w:rsidR="00B95A72" w:rsidRDefault="00E9388B" w:rsidP="000B4E1A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>Main Point: _________________________________________________________________Examples/Details/Explanations:</w:t>
      </w:r>
    </w:p>
    <w:p w14:paraId="0C62D708" w14:textId="728B92E4" w:rsidR="00406EA3" w:rsidRDefault="00E9388B" w:rsidP="00B95A72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a. _______________________________________________________________ b. </w:t>
      </w:r>
      <w:r w:rsidR="007B3C65" w:rsidRPr="00AA01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</w:t>
      </w:r>
    </w:p>
    <w:p w14:paraId="3DF659A9" w14:textId="30BB907D" w:rsidR="00461381" w:rsidRDefault="00E9388B" w:rsidP="00B95A72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>c.________________________________________________________________</w:t>
      </w:r>
    </w:p>
    <w:p w14:paraId="26A2EB2C" w14:textId="77777777" w:rsidR="007B3C65" w:rsidRPr="00AA012A" w:rsidRDefault="007B3C65" w:rsidP="00B95A72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</w:p>
    <w:p w14:paraId="2BF52D3A" w14:textId="77777777" w:rsidR="00BB3A33" w:rsidRDefault="00E9388B" w:rsidP="00E9388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 Conclusion Reworded Thesis (Usually found near the beginning of the conclusion): ___________________________________________________________________________________________________________________________________________________________________________________________________</w:t>
      </w:r>
    </w:p>
    <w:p w14:paraId="512AF8E2" w14:textId="0F438294" w:rsidR="00B95A72" w:rsidRDefault="00E9388B" w:rsidP="00BB3A33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6675F60" w14:textId="6F2EECA4" w:rsidR="00B95A72" w:rsidRDefault="00E9388B" w:rsidP="00B95A72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 xml:space="preserve">Other Ideas to Conclude: _______________________________________________________________ </w:t>
      </w:r>
    </w:p>
    <w:p w14:paraId="2B1A1558" w14:textId="67B378CB" w:rsidR="004A1900" w:rsidRPr="00AA012A" w:rsidRDefault="00E9388B" w:rsidP="00B95A72">
      <w:pPr>
        <w:pStyle w:val="ListParagraph"/>
        <w:ind w:left="780"/>
        <w:rPr>
          <w:rFonts w:ascii="Times New Roman" w:hAnsi="Times New Roman" w:cs="Times New Roman"/>
          <w:color w:val="auto"/>
          <w:sz w:val="24"/>
          <w:szCs w:val="24"/>
        </w:rPr>
      </w:pPr>
      <w:r w:rsidRPr="00AA012A">
        <w:rPr>
          <w:rFonts w:ascii="Times New Roman" w:hAnsi="Times New Roman" w:cs="Times New Roman"/>
          <w:color w:val="auto"/>
          <w:sz w:val="24"/>
          <w:szCs w:val="24"/>
        </w:rPr>
        <w:t>Clincher Ideas: ________________________________________________________________</w:t>
      </w:r>
    </w:p>
    <w:p w14:paraId="10974B0D" w14:textId="1726FED4" w:rsidR="004A1900" w:rsidRDefault="004A1900"/>
    <w:p w14:paraId="4E0ABAF8" w14:textId="0CB39F87" w:rsidR="004A1900" w:rsidRDefault="004A1900"/>
    <w:p w14:paraId="6976EAB0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FFF0DE7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9842AD8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BB24A0A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1555A3E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C3C35C5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35C7E54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ABC5A49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10099DA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BBA545A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A821113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B625D46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79CD40F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18AD106" w14:textId="77777777" w:rsidR="00D500DE" w:rsidRDefault="00D500DE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GoBack"/>
      <w:bookmarkEnd w:id="5"/>
    </w:p>
    <w:p w14:paraId="61FBB2F1" w14:textId="77D4CC27" w:rsidR="004A1900" w:rsidRPr="004A1900" w:rsidRDefault="004A1900" w:rsidP="004A1900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A1900">
        <w:rPr>
          <w:rFonts w:ascii="Times New Roman" w:hAnsi="Times New Roman" w:cs="Times New Roman"/>
          <w:color w:val="auto"/>
          <w:sz w:val="24"/>
          <w:szCs w:val="24"/>
        </w:rPr>
        <w:lastRenderedPageBreak/>
        <w:t>References</w:t>
      </w:r>
    </w:p>
    <w:sectPr w:rsidR="004A1900" w:rsidRPr="004A1900">
      <w:headerReference w:type="default" r:id="rId8"/>
      <w:footerReference w:type="default" r:id="rId9"/>
      <w:footerReference w:type="first" r:id="rId10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9E38B" w14:textId="77777777" w:rsidR="00ED0694" w:rsidRDefault="00ED0694" w:rsidP="00C6554A">
      <w:pPr>
        <w:spacing w:before="0" w:after="0" w:line="240" w:lineRule="auto"/>
      </w:pPr>
      <w:r>
        <w:separator/>
      </w:r>
    </w:p>
  </w:endnote>
  <w:endnote w:type="continuationSeparator" w:id="0">
    <w:p w14:paraId="6FDF5AAD" w14:textId="77777777" w:rsidR="00ED0694" w:rsidRDefault="00ED0694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68C2" w14:textId="77777777" w:rsidR="00254466" w:rsidRDefault="00254466" w:rsidP="00254466">
    <w:pPr>
      <w:pStyle w:val="Header"/>
      <w:jc w:val="center"/>
    </w:pPr>
    <w:r w:rsidRPr="00E021E9">
      <w:rPr>
        <w:rFonts w:ascii="Times New Roman" w:hAnsi="Times New Roman" w:cs="Times New Roman"/>
        <w:sz w:val="24"/>
        <w:szCs w:val="24"/>
      </w:rPr>
      <w:t xml:space="preserve">CISA </w:t>
    </w:r>
    <w:r>
      <w:rPr>
        <w:rFonts w:ascii="Times New Roman" w:hAnsi="Times New Roman" w:cs="Times New Roman"/>
        <w:sz w:val="24"/>
        <w:szCs w:val="24"/>
      </w:rPr>
      <w:t>3358</w:t>
    </w:r>
    <w:r w:rsidRPr="00E021E9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Management Information Principles</w:t>
    </w:r>
    <w:r w:rsidRPr="00E021E9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Fall</w:t>
    </w:r>
    <w:r w:rsidRPr="00E021E9">
      <w:rPr>
        <w:rFonts w:ascii="Times New Roman" w:hAnsi="Times New Roman" w:cs="Times New Roman"/>
        <w:sz w:val="24"/>
        <w:szCs w:val="24"/>
      </w:rPr>
      <w:t xml:space="preserve"> 2019, </w:t>
    </w:r>
    <w:r>
      <w:rPr>
        <w:rFonts w:ascii="Times New Roman" w:hAnsi="Times New Roman" w:cs="Times New Roman"/>
        <w:sz w:val="24"/>
        <w:szCs w:val="24"/>
      </w:rPr>
      <w:t>Research Paper</w:t>
    </w:r>
  </w:p>
  <w:p w14:paraId="46BE776C" w14:textId="3F0EAD0C" w:rsidR="002163EE" w:rsidRDefault="00254466">
    <w:pPr>
      <w:pStyle w:val="Footer"/>
    </w:pPr>
    <w:r>
      <w:t xml:space="preserve"> </w:t>
    </w:r>
    <w:r w:rsidR="00ED7C44">
      <w:t xml:space="preserve">Page </w:t>
    </w:r>
    <w:r w:rsidR="00ED7C44">
      <w:fldChar w:fldCharType="begin"/>
    </w:r>
    <w:r w:rsidR="00ED7C44">
      <w:instrText xml:space="preserve"> PAGE  \* Arabic  \* MERGEFORMAT </w:instrText>
    </w:r>
    <w:r w:rsidR="00ED7C44">
      <w:fldChar w:fldCharType="separate"/>
    </w:r>
    <w:r w:rsidR="00BC2B54">
      <w:rPr>
        <w:noProof/>
      </w:rPr>
      <w:t>3</w:t>
    </w:r>
    <w:r w:rsidR="00ED7C4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72298" w14:textId="6EBFF590" w:rsidR="004A1900" w:rsidRDefault="004A1900" w:rsidP="004A1900">
    <w:pPr>
      <w:pStyle w:val="Header"/>
      <w:jc w:val="center"/>
    </w:pPr>
    <w:r w:rsidRPr="00E021E9">
      <w:rPr>
        <w:rFonts w:ascii="Times New Roman" w:hAnsi="Times New Roman" w:cs="Times New Roman"/>
        <w:sz w:val="24"/>
        <w:szCs w:val="24"/>
      </w:rPr>
      <w:t xml:space="preserve">CISA </w:t>
    </w:r>
    <w:r w:rsidR="00254466">
      <w:rPr>
        <w:rFonts w:ascii="Times New Roman" w:hAnsi="Times New Roman" w:cs="Times New Roman"/>
        <w:sz w:val="24"/>
        <w:szCs w:val="24"/>
      </w:rPr>
      <w:t>3358</w:t>
    </w:r>
    <w:r w:rsidRPr="00E021E9">
      <w:rPr>
        <w:rFonts w:ascii="Times New Roman" w:hAnsi="Times New Roman" w:cs="Times New Roman"/>
        <w:sz w:val="24"/>
        <w:szCs w:val="24"/>
      </w:rPr>
      <w:t xml:space="preserve">, </w:t>
    </w:r>
    <w:r w:rsidR="00254466">
      <w:rPr>
        <w:rFonts w:ascii="Times New Roman" w:hAnsi="Times New Roman" w:cs="Times New Roman"/>
        <w:sz w:val="24"/>
        <w:szCs w:val="24"/>
      </w:rPr>
      <w:t>Management Information Principles</w:t>
    </w:r>
    <w:r w:rsidRPr="00E021E9">
      <w:rPr>
        <w:rFonts w:ascii="Times New Roman" w:hAnsi="Times New Roman" w:cs="Times New Roman"/>
        <w:sz w:val="24"/>
        <w:szCs w:val="24"/>
      </w:rPr>
      <w:t xml:space="preserve">, </w:t>
    </w:r>
    <w:r w:rsidR="00DA461C">
      <w:rPr>
        <w:rFonts w:ascii="Times New Roman" w:hAnsi="Times New Roman" w:cs="Times New Roman"/>
        <w:sz w:val="24"/>
        <w:szCs w:val="24"/>
      </w:rPr>
      <w:t>Spring</w:t>
    </w:r>
    <w:r w:rsidRPr="00E021E9">
      <w:rPr>
        <w:rFonts w:ascii="Times New Roman" w:hAnsi="Times New Roman" w:cs="Times New Roman"/>
        <w:sz w:val="24"/>
        <w:szCs w:val="24"/>
      </w:rPr>
      <w:t xml:space="preserve"> </w:t>
    </w:r>
    <w:r w:rsidR="00DA461C">
      <w:rPr>
        <w:rFonts w:ascii="Times New Roman" w:hAnsi="Times New Roman" w:cs="Times New Roman"/>
        <w:sz w:val="24"/>
        <w:szCs w:val="24"/>
      </w:rPr>
      <w:t>2020</w:t>
    </w:r>
    <w:r w:rsidRPr="00E021E9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Research Paper</w:t>
    </w:r>
  </w:p>
  <w:p w14:paraId="44D55AC8" w14:textId="77777777" w:rsidR="004A1900" w:rsidRDefault="004A1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FE02B" w14:textId="77777777" w:rsidR="00ED0694" w:rsidRDefault="00ED0694" w:rsidP="00C6554A">
      <w:pPr>
        <w:spacing w:before="0" w:after="0" w:line="240" w:lineRule="auto"/>
      </w:pPr>
      <w:r>
        <w:separator/>
      </w:r>
    </w:p>
  </w:footnote>
  <w:footnote w:type="continuationSeparator" w:id="0">
    <w:p w14:paraId="383FB20D" w14:textId="77777777" w:rsidR="00ED0694" w:rsidRDefault="00ED0694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72D3" w14:textId="77777777" w:rsidR="00BC2B54" w:rsidRPr="00BC2B54" w:rsidRDefault="00BC2B54" w:rsidP="00BC2B54">
    <w:pPr>
      <w:pStyle w:val="ContactInfo"/>
      <w:jc w:val="left"/>
      <w:rPr>
        <w:rFonts w:ascii="Times New Roman" w:hAnsi="Times New Roman" w:cs="Times New Roman"/>
        <w:color w:val="auto"/>
        <w:sz w:val="28"/>
        <w:szCs w:val="28"/>
      </w:rPr>
    </w:pPr>
    <w:r w:rsidRPr="00BC2B54">
      <w:rPr>
        <w:rFonts w:ascii="Times New Roman" w:hAnsi="Times New Roman" w:cs="Times New Roman"/>
        <w:color w:val="auto"/>
        <w:sz w:val="28"/>
        <w:szCs w:val="28"/>
      </w:rPr>
      <w:t xml:space="preserve">Student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7F559D"/>
    <w:multiLevelType w:val="hybridMultilevel"/>
    <w:tmpl w:val="DCBE22EC"/>
    <w:lvl w:ilvl="0" w:tplc="AEE4E88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74E4BA6"/>
    <w:multiLevelType w:val="hybridMultilevel"/>
    <w:tmpl w:val="3F8C4FC0"/>
    <w:lvl w:ilvl="0" w:tplc="CE8A0D3E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00"/>
    <w:rsid w:val="00021571"/>
    <w:rsid w:val="000B4E1A"/>
    <w:rsid w:val="002270EA"/>
    <w:rsid w:val="00254466"/>
    <w:rsid w:val="002554CD"/>
    <w:rsid w:val="00293B83"/>
    <w:rsid w:val="002B4294"/>
    <w:rsid w:val="002F5508"/>
    <w:rsid w:val="00333D0D"/>
    <w:rsid w:val="00406EA3"/>
    <w:rsid w:val="00417B86"/>
    <w:rsid w:val="00461381"/>
    <w:rsid w:val="004A1900"/>
    <w:rsid w:val="004A309D"/>
    <w:rsid w:val="004C049F"/>
    <w:rsid w:val="005000E2"/>
    <w:rsid w:val="005A3B6C"/>
    <w:rsid w:val="006A3CE7"/>
    <w:rsid w:val="00702EBC"/>
    <w:rsid w:val="007B3C65"/>
    <w:rsid w:val="008F7903"/>
    <w:rsid w:val="0097244B"/>
    <w:rsid w:val="00A969E8"/>
    <w:rsid w:val="00AA012A"/>
    <w:rsid w:val="00B25DFB"/>
    <w:rsid w:val="00B510BE"/>
    <w:rsid w:val="00B95A72"/>
    <w:rsid w:val="00BB3A33"/>
    <w:rsid w:val="00BC2B54"/>
    <w:rsid w:val="00C6554A"/>
    <w:rsid w:val="00D500DE"/>
    <w:rsid w:val="00D9615A"/>
    <w:rsid w:val="00DA461C"/>
    <w:rsid w:val="00E9388B"/>
    <w:rsid w:val="00ED0694"/>
    <w:rsid w:val="00ED7C44"/>
    <w:rsid w:val="00EF0181"/>
    <w:rsid w:val="00F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EB284"/>
  <w15:chartTrackingRefBased/>
  <w15:docId w15:val="{18F43660-7837-4C4C-AF96-4A59802E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E9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hi\AppData\Roaming\Microsoft\Templates\Student%20report%20with%20cover%20pho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F0102912C24E23BAF3DC2DC368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7371-5319-4BD8-9258-38AD8F5E46C9}"/>
      </w:docPartPr>
      <w:docPartBody>
        <w:p w:rsidR="00813DD8" w:rsidRDefault="00A13986">
          <w:pPr>
            <w:pStyle w:val="09F0102912C24E23BAF3DC2DC3688F9A"/>
          </w:pPr>
          <w:r w:rsidRPr="00D5413C">
            <w:t>Report Title</w:t>
          </w:r>
        </w:p>
      </w:docPartBody>
    </w:docPart>
    <w:docPart>
      <w:docPartPr>
        <w:name w:val="FE4A34AD7D2F4E55951F1C765DBE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E222-8953-4509-AB4F-1D1B1E2EA42E}"/>
      </w:docPartPr>
      <w:docPartBody>
        <w:p w:rsidR="00813DD8" w:rsidRDefault="00A13986">
          <w:pPr>
            <w:pStyle w:val="FE4A34AD7D2F4E55951F1C765DBE72D4"/>
          </w:pPr>
          <w:r w:rsidRPr="00D5413C">
            <w:t>REPORT SUBTITLE</w:t>
          </w:r>
        </w:p>
      </w:docPartBody>
    </w:docPart>
    <w:docPart>
      <w:docPartPr>
        <w:name w:val="290AA98076E84210AF526564C4D3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03FA-2C92-4C82-8277-CE573C3C34AF}"/>
      </w:docPartPr>
      <w:docPartBody>
        <w:p w:rsidR="00813DD8" w:rsidRDefault="00A13986">
          <w:pPr>
            <w:pStyle w:val="290AA98076E84210AF526564C4D35A40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86"/>
    <w:rsid w:val="000D079D"/>
    <w:rsid w:val="0044611E"/>
    <w:rsid w:val="006B65C4"/>
    <w:rsid w:val="00813DD8"/>
    <w:rsid w:val="00A13986"/>
    <w:rsid w:val="00A5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F0102912C24E23BAF3DC2DC3688F9A">
    <w:name w:val="09F0102912C24E23BAF3DC2DC3688F9A"/>
  </w:style>
  <w:style w:type="paragraph" w:customStyle="1" w:styleId="FE4A34AD7D2F4E55951F1C765DBE72D4">
    <w:name w:val="FE4A34AD7D2F4E55951F1C765DBE72D4"/>
  </w:style>
  <w:style w:type="paragraph" w:customStyle="1" w:styleId="C70A3C86193C4CEC95F13F6E729C5586">
    <w:name w:val="C70A3C86193C4CEC95F13F6E729C5586"/>
  </w:style>
  <w:style w:type="paragraph" w:customStyle="1" w:styleId="F79313588D074C6DB7CFAEEA09ECCE5E">
    <w:name w:val="F79313588D074C6DB7CFAEEA09ECCE5E"/>
  </w:style>
  <w:style w:type="paragraph" w:customStyle="1" w:styleId="290AA98076E84210AF526564C4D35A40">
    <w:name w:val="290AA98076E84210AF526564C4D35A40"/>
  </w:style>
  <w:style w:type="paragraph" w:customStyle="1" w:styleId="B31308670D9F43B49D37893F9E8C8C40">
    <w:name w:val="B31308670D9F43B49D37893F9E8C8C40"/>
  </w:style>
  <w:style w:type="paragraph" w:customStyle="1" w:styleId="A1A55DD9E4C54C249D4CA383AF84F354">
    <w:name w:val="A1A55DD9E4C54C249D4CA383AF84F354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</w:rPr>
  </w:style>
  <w:style w:type="paragraph" w:customStyle="1" w:styleId="0EE7A5BB5AAA459D9EFA89DBAADF1B17">
    <w:name w:val="0EE7A5BB5AAA459D9EFA89DBAADF1B17"/>
  </w:style>
  <w:style w:type="paragraph" w:customStyle="1" w:styleId="CE13294E393D4878AF0EE8C7C2EE9088">
    <w:name w:val="CE13294E393D4878AF0EE8C7C2EE9088"/>
  </w:style>
  <w:style w:type="paragraph" w:customStyle="1" w:styleId="3F6EFC991AB84662B2EC643E91E27E9D">
    <w:name w:val="3F6EFC991AB84662B2EC643E91E27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5</TotalTime>
  <Pages>4</Pages>
  <Words>404</Words>
  <Characters>2216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Carmeshia Miller</dc:creator>
  <cp:keywords/>
  <dc:description/>
  <cp:lastModifiedBy>Carmeshia Miller</cp:lastModifiedBy>
  <cp:revision>4</cp:revision>
  <dcterms:created xsi:type="dcterms:W3CDTF">2019-10-25T19:05:00Z</dcterms:created>
  <dcterms:modified xsi:type="dcterms:W3CDTF">2020-01-08T23:24:00Z</dcterms:modified>
</cp:coreProperties>
</file>